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76D51A3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363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4222F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51773F1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9F64E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</w:t>
            </w:r>
            <w:r w:rsidR="00C363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Jacket</w:t>
            </w:r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C363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Yellow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64427AD3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</w:p>
          <w:p w14:paraId="24CFE244" w14:textId="77777777" w:rsid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053C7EB4" w14:textId="4BEA010D" w:rsidR="00C363D7" w:rsidRPr="00CE49D7" w:rsidRDefault="00C363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340:2003</w:t>
            </w:r>
          </w:p>
          <w:p w14:paraId="54B275B6" w14:textId="4EB3F3D5" w:rsid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11612:2015 A1 </w:t>
            </w:r>
            <w:r w:rsid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A2 </w:t>
            </w: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B1 C1 </w:t>
            </w:r>
          </w:p>
          <w:p w14:paraId="1DF9A651" w14:textId="57C6F373" w:rsidR="00C363D7" w:rsidRPr="0088407D" w:rsidRDefault="00C363D7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A1+A2 Class 2</w:t>
            </w:r>
          </w:p>
          <w:p w14:paraId="5435651A" w14:textId="55B155D1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343: 2019 </w:t>
            </w:r>
            <w:r w:rsid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3</w:t>
            </w: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:</w:t>
            </w:r>
            <w:r w:rsid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4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4C8D6CBA" w14:textId="2A0170F1" w:rsidR="00D94962" w:rsidRDefault="00D94962" w:rsidP="00D94962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D94962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/ A1:2016 Class </w:t>
            </w:r>
            <w:r w:rsid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3</w:t>
            </w:r>
          </w:p>
          <w:p w14:paraId="69B52E02" w14:textId="39438153" w:rsidR="00C363D7" w:rsidRPr="00C363D7" w:rsidRDefault="00C363D7" w:rsidP="00027C4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363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13034:2005+ A1:2009 Type PB (6)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3305973C" w:rsidR="00B47EC1" w:rsidRDefault="00C363D7" w:rsidP="00C363D7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6D7E46">
              <w:rPr>
                <w:noProof/>
              </w:rPr>
              <w:drawing>
                <wp:inline distT="0" distB="0" distL="0" distR="0" wp14:anchorId="78879C15" wp14:editId="057BC6D2">
                  <wp:extent cx="1581910" cy="2581275"/>
                  <wp:effectExtent l="0" t="0" r="0" b="0"/>
                  <wp:docPr id="960920114" name="Picture 1" descr="A yellow jacket with reflective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920114" name="Picture 1" descr="A yellow jacket with reflective stripes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207" cy="259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0CB202EC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C363D7" w:rsidRPr="00C363D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24/07482/00/0161</w:t>
            </w:r>
          </w:p>
          <w:p w14:paraId="1B1A2428" w14:textId="50EA89FE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363D7" w:rsidRPr="00C363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0161 - </w:t>
            </w:r>
            <w:proofErr w:type="spellStart"/>
            <w:r w:rsidR="00C363D7" w:rsidRPr="00C363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r w:rsidR="00C363D7" w:rsidRPr="00C363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Spain.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6B34DC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C363D7" w:rsidRPr="00C363D7">
              <w:rPr>
                <w:kern w:val="0"/>
                <w14:ligatures w14:val="none"/>
              </w:rPr>
              <w:t xml:space="preserve"> </w:t>
            </w:r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Mirta – </w:t>
            </w:r>
            <w:proofErr w:type="spellStart"/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>Kontrol</w:t>
            </w:r>
            <w:proofErr w:type="spellEnd"/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D.O.O </w:t>
            </w:r>
            <w:proofErr w:type="spellStart"/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>Javorinska</w:t>
            </w:r>
            <w:proofErr w:type="spellEnd"/>
            <w:r w:rsidR="00C363D7" w:rsidRPr="00C363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3, HR- 10042 Zagreb – Dubrava. Notified Body No. 2474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27C44"/>
    <w:rsid w:val="00032671"/>
    <w:rsid w:val="0003476C"/>
    <w:rsid w:val="00047DA4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1735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D77D1"/>
    <w:rsid w:val="009E3B37"/>
    <w:rsid w:val="009F64E4"/>
    <w:rsid w:val="009F6B65"/>
    <w:rsid w:val="00A02AD0"/>
    <w:rsid w:val="00A424FC"/>
    <w:rsid w:val="00A50435"/>
    <w:rsid w:val="00A76662"/>
    <w:rsid w:val="00AA151F"/>
    <w:rsid w:val="00AB6055"/>
    <w:rsid w:val="00AF1BE1"/>
    <w:rsid w:val="00AF4B88"/>
    <w:rsid w:val="00B10C20"/>
    <w:rsid w:val="00B13AD7"/>
    <w:rsid w:val="00B27B58"/>
    <w:rsid w:val="00B47EC1"/>
    <w:rsid w:val="00B92B9A"/>
    <w:rsid w:val="00BB743D"/>
    <w:rsid w:val="00BC40C2"/>
    <w:rsid w:val="00BC7C60"/>
    <w:rsid w:val="00BF0607"/>
    <w:rsid w:val="00BF6229"/>
    <w:rsid w:val="00BF7111"/>
    <w:rsid w:val="00C2287C"/>
    <w:rsid w:val="00C24683"/>
    <w:rsid w:val="00C3467E"/>
    <w:rsid w:val="00C363D7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94962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5C51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218</Words>
  <Characters>1197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2025-12-22T15:19:00Z</dcterms:created>
  <dcterms:modified xsi:type="dcterms:W3CDTF">2025-12-22T15:19:00Z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