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4B4AF4A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77E81EA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41296DFC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1598943F" w14:textId="5490F3E4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</w:t>
            </w:r>
            <w:r w:rsidR="003F0E90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272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  <w:r w:rsidR="003F0E90">
              <w:rPr>
                <w:rFonts w:ascii="Work Sans Light" w:hAnsi="Work Sans Light"/>
                <w:color w:val="FFFFFF" w:themeColor="background1"/>
                <w:sz w:val="6"/>
                <w:szCs w:val="6"/>
              </w:rPr>
              <w:t>F</w:t>
            </w:r>
          </w:p>
          <w:p w14:paraId="197BE5BE" w14:textId="2C75EBE1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C222B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HV APC 2 </w:t>
            </w:r>
            <w:proofErr w:type="spellStart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Salopette</w:t>
            </w:r>
            <w:proofErr w:type="spellEnd"/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– </w:t>
            </w:r>
            <w:r w:rsidR="003F0E9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10597653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D6D2CB8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B913A1A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31CFBC8" w14:textId="3F7864A6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</w:p>
          <w:p w14:paraId="19F41940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6375C1DB" w14:textId="5DFA078F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340:2003</w:t>
            </w:r>
          </w:p>
          <w:p w14:paraId="44796DD0" w14:textId="451D0C55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11612:2015 A1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A2 B1 C1</w:t>
            </w:r>
          </w:p>
          <w:p w14:paraId="13627AD2" w14:textId="570B3575" w:rsidR="003F0E90" w:rsidRPr="008D7A49" w:rsidRDefault="003F0E90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A1 A2 Class 2</w:t>
            </w:r>
          </w:p>
          <w:p w14:paraId="01769BEF" w14:textId="4122282E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343: 2019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4</w:t>
            </w:r>
          </w:p>
          <w:p w14:paraId="3E48CB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09AE505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7F4D8062" w14:textId="3837881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/ A1:2016 Class </w:t>
            </w:r>
            <w:r w:rsidR="003F0E90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5B431AD3" w14:textId="5F8E0999" w:rsidR="00B47EC1" w:rsidRPr="003F0E90" w:rsidRDefault="003F0E90" w:rsidP="003F0E90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13034:2005/A1:2009 Type PB (6)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868E7CB" w14:textId="05A3B41F" w:rsidR="00B47EC1" w:rsidRDefault="003F0E90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2755A6">
              <w:rPr>
                <w:noProof/>
              </w:rPr>
              <w:drawing>
                <wp:inline distT="0" distB="0" distL="0" distR="0" wp14:anchorId="7441AFD9" wp14:editId="4296D652">
                  <wp:extent cx="904875" cy="2721803"/>
                  <wp:effectExtent l="0" t="0" r="0" b="2540"/>
                  <wp:docPr id="2101614149" name="Picture 1" descr="A yellow pants with black tri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14149" name="Picture 1" descr="A yellow pants with black trim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34" cy="277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1E8AF8C4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7D6ECBBC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92348FD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4762848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3F42B05" w14:textId="70A0ADC4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3F0E90" w:rsidRPr="003F0E90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24/07546/00/0161 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– </w:t>
            </w:r>
            <w:proofErr w:type="spellStart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3F0E90" w:rsidRPr="003F0E9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11D7C238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39B3FA83" w14:textId="216717D8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The PPE is subject to the conformity to type assessment procedure based on quality assurance of the production process (Module C) as detailed in PPE Regulation (EU) 2016/425 as brought into UK Law and amended under surveillance of the approved body: </w:t>
            </w:r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Mirta –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Kontrol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D.O.O </w:t>
            </w:r>
            <w:proofErr w:type="spellStart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>Javorinska</w:t>
            </w:r>
            <w:proofErr w:type="spellEnd"/>
            <w:r w:rsidR="003F0E90" w:rsidRPr="003F0E9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3, HR- 10042 Zagreb – Dubrava. Notified Body No. 2474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489E3CF2" w14:textId="0B3E7BAE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F0E90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7994E315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2F9B5B8" wp14:editId="40BD0DFE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FD88E4B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1D429232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DCB6" w14:textId="77777777" w:rsidR="003F0E90" w:rsidRDefault="003F0E90" w:rsidP="00854341">
      <w:pPr>
        <w:spacing w:after="0" w:line="240" w:lineRule="auto"/>
      </w:pPr>
      <w:r>
        <w:separator/>
      </w:r>
    </w:p>
  </w:endnote>
  <w:endnote w:type="continuationSeparator" w:id="0">
    <w:p w14:paraId="64EEF3B5" w14:textId="77777777" w:rsidR="003F0E90" w:rsidRDefault="003F0E90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7B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E1A2" w14:textId="1142CD8C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5E413390" wp14:editId="06640664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CAAE0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F0E90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F0E90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F0D2" w14:textId="77777777" w:rsidR="003F0E90" w:rsidRDefault="003F0E90" w:rsidP="00854341">
      <w:pPr>
        <w:spacing w:after="0" w:line="240" w:lineRule="auto"/>
      </w:pPr>
      <w:r>
        <w:separator/>
      </w:r>
    </w:p>
  </w:footnote>
  <w:footnote w:type="continuationSeparator" w:id="0">
    <w:p w14:paraId="11665BDE" w14:textId="77777777" w:rsidR="003F0E90" w:rsidRDefault="003F0E90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DFBF4E1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EE4ED4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52F4D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527E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EAAEB9C" wp14:editId="3E1D99A9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14424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109CC802" wp14:editId="69B19F82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90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0E90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2BC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F658"/>
  <w15:chartTrackingRefBased/>
  <w15:docId w15:val="{1976D123-12AC-47B3-B42E-D1450757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6</TotalTime>
  <Pages>1</Pages>
  <Words>223</Words>
  <Characters>1186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2025-12-22T15:25:00Z</dcterms:created>
  <dcterms:modified xsi:type="dcterms:W3CDTF">2025-12-22T15:34:00Z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