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5E54BB6C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630DF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0C543F0F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HV APC 2 Trouser –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481AA31A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3B5C31AF" w:rsidR="00B47EC1" w:rsidRDefault="00C8718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231EA2">
              <w:rPr>
                <w:noProof/>
              </w:rPr>
              <w:drawing>
                <wp:inline distT="0" distB="0" distL="0" distR="0" wp14:anchorId="5AEADB04" wp14:editId="7E3ECE44">
                  <wp:extent cx="1730496" cy="2447925"/>
                  <wp:effectExtent l="0" t="0" r="3175" b="0"/>
                  <wp:docPr id="1974268233" name="Picture 10" descr="A pair of yellow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268233" name="Picture 10" descr="A pair of yellow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009" cy="245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2150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0DFB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7182"/>
    <w:rsid w:val="00C9005A"/>
    <w:rsid w:val="00CA5F95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219</Words>
  <Characters>1207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2025-12-22T16:54:00Z</dcterms:created>
  <dcterms:modified xsi:type="dcterms:W3CDTF">2025-12-22T16:58:00Z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