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6385ECEB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FD618E5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141A4586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3DEEA82" w14:textId="0DAA4DFF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</w:t>
            </w:r>
            <w:r w:rsidR="00446C06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58</w:t>
            </w:r>
            <w:r w:rsidR="00C23B9F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39D74FB9" w14:textId="55901B7B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C23B9F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Wet Weather AS APC 2 Trouser – </w:t>
            </w:r>
            <w:r w:rsidR="00D530B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7F33830F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EE9ECF0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20FAD70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637C86A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55106EF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27EA9B6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0041A81A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71DAA00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6B39D0F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A42E505" w14:textId="481AA31A" w:rsidR="00B47EC1" w:rsidRDefault="00B47EC1" w:rsidP="00D530B5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358D5D2" w14:textId="09C8CC6D" w:rsidR="00B47EC1" w:rsidRDefault="00D530B5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7575FE">
              <w:rPr>
                <w:noProof/>
              </w:rPr>
              <w:drawing>
                <wp:inline distT="0" distB="0" distL="0" distR="0" wp14:anchorId="77572A8A" wp14:editId="7A5538D4">
                  <wp:extent cx="1743963" cy="2466975"/>
                  <wp:effectExtent l="0" t="0" r="8890" b="0"/>
                  <wp:docPr id="1793147028" name="Picture 20" descr="A person wearing a pair of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147028" name="Picture 20" descr="A person wearing a pair of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887" cy="247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391F1F1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E7D547D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108329BE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9F8B3D5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517E398" w14:textId="7777777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Cert No: 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2995 – Shirley Technologies, Office 13 Unit 21 Clonshaugh Business and Technology Park, Dublin 17, Republic of Ireland</w:t>
            </w:r>
          </w:p>
        </w:tc>
      </w:tr>
      <w:tr w:rsidR="00166245" w:rsidRPr="00EC0E5E" w14:paraId="53DBECC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2E52A9A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 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7CA021D8" w14:textId="590A192D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A62687">
              <w:rPr>
                <w:rFonts w:ascii="Work Sans Light" w:hAnsi="Work Sans Light"/>
                <w:color w:val="75787B"/>
                <w:sz w:val="21"/>
                <w:szCs w:val="21"/>
              </w:rPr>
              <w:t>10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63F5BBF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DEF7C33" wp14:editId="377C7370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67AF8706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3718B62A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3C29" w14:textId="77777777" w:rsidR="00A62687" w:rsidRDefault="00A62687" w:rsidP="00854341">
      <w:pPr>
        <w:spacing w:after="0" w:line="240" w:lineRule="auto"/>
      </w:pPr>
      <w:r>
        <w:separator/>
      </w:r>
    </w:p>
  </w:endnote>
  <w:endnote w:type="continuationSeparator" w:id="0">
    <w:p w14:paraId="45C06B8E" w14:textId="77777777" w:rsidR="00A62687" w:rsidRDefault="00A62687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658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766" w14:textId="4C62CE95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4BF78BA4" wp14:editId="72B4EC31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A057E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>Date: October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A62687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423" w14:textId="77777777" w:rsidR="00A62687" w:rsidRDefault="00A62687" w:rsidP="00854341">
      <w:pPr>
        <w:spacing w:after="0" w:line="240" w:lineRule="auto"/>
      </w:pPr>
      <w:r>
        <w:separator/>
      </w:r>
    </w:p>
  </w:footnote>
  <w:footnote w:type="continuationSeparator" w:id="0">
    <w:p w14:paraId="672BA886" w14:textId="77777777" w:rsidR="00A62687" w:rsidRDefault="00A62687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0BB54B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936DA43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6008E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3F0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BB618FD" wp14:editId="23E9839E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0B33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506B18D8" wp14:editId="37A4E525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7"/>
    <w:rsid w:val="00024214"/>
    <w:rsid w:val="00032671"/>
    <w:rsid w:val="00052150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5143"/>
    <w:rsid w:val="004111B1"/>
    <w:rsid w:val="00427306"/>
    <w:rsid w:val="00436765"/>
    <w:rsid w:val="00445FC5"/>
    <w:rsid w:val="00446C06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C1FA5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62687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3B9F"/>
    <w:rsid w:val="00C24683"/>
    <w:rsid w:val="00C3467E"/>
    <w:rsid w:val="00C55727"/>
    <w:rsid w:val="00C65606"/>
    <w:rsid w:val="00C741A9"/>
    <w:rsid w:val="00C87182"/>
    <w:rsid w:val="00C9005A"/>
    <w:rsid w:val="00CA5F95"/>
    <w:rsid w:val="00CB0B5D"/>
    <w:rsid w:val="00D46072"/>
    <w:rsid w:val="00D530B5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EE4A"/>
  <w15:chartTrackingRefBased/>
  <w15:docId w15:val="{3EC63CFE-9C2C-4537-93E8-C6F8493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211</Words>
  <Characters>1151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2025-12-23T08:06:00Z</dcterms:created>
  <dcterms:modified xsi:type="dcterms:W3CDTF">2025-12-23T08:06:00Z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