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795241D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FA3E73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521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5A299EB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1818E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FA3E73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Snood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052616E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  <w:r w:rsidR="00FA3E73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F1</w:t>
            </w:r>
          </w:p>
          <w:p w14:paraId="7AC09223" w14:textId="77777777" w:rsidR="00FA3E73" w:rsidRPr="00FA3E73" w:rsidRDefault="00FA3E73" w:rsidP="00FA3E7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FA3E73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IEC 61482-2:2018</w:t>
            </w:r>
          </w:p>
          <w:p w14:paraId="48B3447F" w14:textId="77777777" w:rsidR="00FA3E73" w:rsidRPr="00FA3E73" w:rsidRDefault="00FA3E73" w:rsidP="00FA3E7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FA3E73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61482-1-2:2014 APC 1</w:t>
            </w:r>
          </w:p>
          <w:p w14:paraId="2EC733FF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00C1A063" w:rsidR="00B47EC1" w:rsidRDefault="00FA3E73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38260B">
              <w:rPr>
                <w:noProof/>
              </w:rPr>
              <w:drawing>
                <wp:inline distT="0" distB="0" distL="0" distR="0" wp14:anchorId="1F329969" wp14:editId="4A728E24">
                  <wp:extent cx="1905566" cy="2695575"/>
                  <wp:effectExtent l="0" t="0" r="0" b="0"/>
                  <wp:docPr id="1592280754" name="Picture 12" descr="A black scarf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280754" name="Picture 12" descr="A black scarf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720" cy="271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40280919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FA3E73" w:rsidRPr="00FA3E73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2777/18985-01/E01-01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FA3E73" w:rsidRPr="00FA3E73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FA3E73" w:rsidRPr="00FA3E73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FA3E73" w:rsidRPr="00FA3E73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A827815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FA3E73" w:rsidRPr="00FA3E73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FA3E73" w:rsidRPr="00FA3E73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FA3E73" w:rsidRPr="00FA3E73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542CD"/>
    <w:rsid w:val="000755C3"/>
    <w:rsid w:val="000929FC"/>
    <w:rsid w:val="000A2438"/>
    <w:rsid w:val="000A4867"/>
    <w:rsid w:val="001114B0"/>
    <w:rsid w:val="00166245"/>
    <w:rsid w:val="001818ED"/>
    <w:rsid w:val="001A1D26"/>
    <w:rsid w:val="001A5BAB"/>
    <w:rsid w:val="001B1115"/>
    <w:rsid w:val="001D0498"/>
    <w:rsid w:val="001D6C6E"/>
    <w:rsid w:val="00232121"/>
    <w:rsid w:val="0025139B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195</Words>
  <Characters>1119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2025-12-22T12:03:00Z</dcterms:created>
  <dcterms:modified xsi:type="dcterms:W3CDTF">2025-12-22T12:03:00Z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